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5362" w14:textId="030B6AD8" w:rsidR="002B1A7E" w:rsidRPr="00534035" w:rsidRDefault="00B31E01" w:rsidP="00E83835">
      <w:pPr>
        <w:spacing w:after="0" w:line="580" w:lineRule="exact"/>
        <w:rPr>
          <w:rFonts w:ascii="Arial Black" w:hAnsi="Arial Black"/>
          <w:color w:val="E9041E"/>
          <w:sz w:val="52"/>
          <w:szCs w:val="52"/>
        </w:rPr>
      </w:pPr>
      <w:r w:rsidRPr="00534035">
        <w:rPr>
          <w:rFonts w:ascii="Arial Black" w:hAnsi="Arial Black"/>
          <w:color w:val="E9041E"/>
          <w:sz w:val="52"/>
          <w:szCs w:val="52"/>
        </w:rPr>
        <w:t xml:space="preserve">KB Penzijní společnost </w:t>
      </w:r>
      <w:r w:rsidR="00B20B8F" w:rsidRPr="00534035">
        <w:rPr>
          <w:rFonts w:ascii="Arial Black" w:hAnsi="Arial Black"/>
          <w:color w:val="E9041E"/>
          <w:sz w:val="52"/>
          <w:szCs w:val="52"/>
        </w:rPr>
        <w:t xml:space="preserve">mění názvy </w:t>
      </w:r>
      <w:r w:rsidR="00592B6E" w:rsidRPr="00534035">
        <w:rPr>
          <w:rFonts w:ascii="Arial Black" w:hAnsi="Arial Black"/>
          <w:color w:val="E9041E"/>
          <w:sz w:val="52"/>
          <w:szCs w:val="52"/>
        </w:rPr>
        <w:t>účastnick</w:t>
      </w:r>
      <w:r w:rsidR="00C4221E" w:rsidRPr="00534035">
        <w:rPr>
          <w:rFonts w:ascii="Arial Black" w:hAnsi="Arial Black"/>
          <w:color w:val="E9041E"/>
          <w:sz w:val="52"/>
          <w:szCs w:val="52"/>
        </w:rPr>
        <w:t>ých</w:t>
      </w:r>
      <w:r w:rsidR="00B20B8F" w:rsidRPr="00534035">
        <w:rPr>
          <w:rFonts w:ascii="Arial Black" w:hAnsi="Arial Black"/>
          <w:color w:val="E9041E"/>
          <w:sz w:val="52"/>
          <w:szCs w:val="52"/>
        </w:rPr>
        <w:t xml:space="preserve"> fondů</w:t>
      </w:r>
    </w:p>
    <w:p w14:paraId="0F4EFECC" w14:textId="703C84FA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70DC54" id="Skupina 4" o:spid="_x0000_s1026" style="position:absolute;margin-left:-39.05pt;margin-top:-.15pt;width:169.85pt;height:15.7pt;z-index:251658240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91279D">
        <w:rPr>
          <w:rFonts w:ascii="Calibri" w:hAnsi="Calibri" w:cs="Calibri"/>
          <w:sz w:val="30"/>
          <w:szCs w:val="30"/>
        </w:rPr>
        <w:t>1</w:t>
      </w:r>
      <w:r w:rsidR="004C7211">
        <w:rPr>
          <w:rFonts w:ascii="Calibri" w:hAnsi="Calibri" w:cs="Calibri"/>
          <w:sz w:val="30"/>
          <w:szCs w:val="30"/>
        </w:rPr>
        <w:t>1</w:t>
      </w:r>
      <w:r w:rsidR="002F4E90">
        <w:rPr>
          <w:rFonts w:ascii="Calibri" w:hAnsi="Calibri" w:cs="Calibri"/>
          <w:sz w:val="30"/>
          <w:szCs w:val="30"/>
        </w:rPr>
        <w:t>.</w:t>
      </w:r>
      <w:r w:rsidR="00F839B0">
        <w:rPr>
          <w:rFonts w:ascii="Calibri" w:hAnsi="Calibri" w:cs="Calibri"/>
          <w:sz w:val="30"/>
          <w:szCs w:val="30"/>
        </w:rPr>
        <w:t xml:space="preserve"> </w:t>
      </w:r>
      <w:r w:rsidR="00B20B8F">
        <w:rPr>
          <w:rFonts w:ascii="Calibri" w:hAnsi="Calibri" w:cs="Calibri"/>
          <w:sz w:val="30"/>
          <w:szCs w:val="30"/>
        </w:rPr>
        <w:t>ledna</w:t>
      </w:r>
      <w:r w:rsidR="00F839B0">
        <w:rPr>
          <w:rFonts w:ascii="Calibri" w:hAnsi="Calibri" w:cs="Calibri"/>
          <w:sz w:val="30"/>
          <w:szCs w:val="30"/>
        </w:rPr>
        <w:t xml:space="preserve"> 202</w:t>
      </w:r>
      <w:r w:rsidR="00B20B8F">
        <w:rPr>
          <w:rFonts w:ascii="Calibri" w:hAnsi="Calibri" w:cs="Calibri"/>
          <w:sz w:val="30"/>
          <w:szCs w:val="30"/>
        </w:rPr>
        <w:t>2</w:t>
      </w:r>
      <w:r w:rsidR="00FD6B70">
        <w:rPr>
          <w:rFonts w:ascii="Calibri" w:hAnsi="Calibri" w:cs="Calibri"/>
          <w:sz w:val="30"/>
          <w:szCs w:val="30"/>
        </w:rPr>
        <w:t xml:space="preserve"> </w:t>
      </w:r>
    </w:p>
    <w:p w14:paraId="1A6BA86E" w14:textId="01D48A4B" w:rsidR="008025F9" w:rsidRDefault="00FD6B70" w:rsidP="00887203">
      <w:pPr>
        <w:spacing w:after="0" w:line="260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1. ledna 2022 </w:t>
      </w:r>
      <w:r w:rsidR="00A92D28">
        <w:rPr>
          <w:b/>
          <w:bCs/>
          <w:sz w:val="24"/>
          <w:szCs w:val="24"/>
        </w:rPr>
        <w:t>změnila</w:t>
      </w:r>
      <w:r>
        <w:rPr>
          <w:b/>
          <w:bCs/>
          <w:sz w:val="24"/>
          <w:szCs w:val="24"/>
        </w:rPr>
        <w:t xml:space="preserve"> KB Penzijní společnost názvy dvou </w:t>
      </w:r>
      <w:r w:rsidR="00D420B4">
        <w:rPr>
          <w:b/>
          <w:bCs/>
          <w:sz w:val="24"/>
          <w:szCs w:val="24"/>
        </w:rPr>
        <w:t>účastnických</w:t>
      </w:r>
      <w:r w:rsidR="004575F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fondů</w:t>
      </w:r>
      <w:r w:rsidR="00D420B4">
        <w:rPr>
          <w:b/>
          <w:bCs/>
          <w:sz w:val="24"/>
          <w:szCs w:val="24"/>
        </w:rPr>
        <w:t xml:space="preserve"> – dynamického a sp</w:t>
      </w:r>
      <w:r w:rsidR="004575F1">
        <w:rPr>
          <w:b/>
          <w:bCs/>
          <w:sz w:val="24"/>
          <w:szCs w:val="24"/>
        </w:rPr>
        <w:t>o</w:t>
      </w:r>
      <w:r w:rsidR="00D420B4">
        <w:rPr>
          <w:b/>
          <w:bCs/>
          <w:sz w:val="24"/>
          <w:szCs w:val="24"/>
        </w:rPr>
        <w:t>řicího konzervativního</w:t>
      </w:r>
      <w:r w:rsidR="00A92D28">
        <w:rPr>
          <w:b/>
          <w:bCs/>
          <w:sz w:val="24"/>
          <w:szCs w:val="24"/>
        </w:rPr>
        <w:t xml:space="preserve">. Zároveň dochází k úpravě jejich zaměření. Tímto krokem chce </w:t>
      </w:r>
      <w:r w:rsidR="00F82E79">
        <w:rPr>
          <w:b/>
          <w:bCs/>
          <w:sz w:val="24"/>
          <w:szCs w:val="24"/>
        </w:rPr>
        <w:t>společnost zjednodušit klientům orientaci v produktech.</w:t>
      </w:r>
    </w:p>
    <w:p w14:paraId="00D3D4A8" w14:textId="74B08766" w:rsidR="000623B6" w:rsidRPr="00356CA1" w:rsidRDefault="003555BD" w:rsidP="00887203">
      <w:pPr>
        <w:spacing w:before="200" w:after="0" w:line="260" w:lineRule="exact"/>
        <w:jc w:val="both"/>
        <w:rPr>
          <w:bCs/>
        </w:rPr>
      </w:pPr>
      <w:r>
        <w:rPr>
          <w:bCs/>
          <w:i/>
          <w:iCs/>
        </w:rPr>
        <w:t xml:space="preserve">„Naším cílem je připravit pro klienty takovou nabídku, která bude na první pohled zcela srozumitelná a budou se v ní jednoduše orientovat. Změna názvů </w:t>
      </w:r>
      <w:r w:rsidR="00410E39">
        <w:rPr>
          <w:bCs/>
          <w:i/>
          <w:iCs/>
        </w:rPr>
        <w:t xml:space="preserve">a zaměření </w:t>
      </w:r>
      <w:r>
        <w:rPr>
          <w:bCs/>
          <w:i/>
          <w:iCs/>
        </w:rPr>
        <w:t>dvou našich účastnických fondů tak je krokem</w:t>
      </w:r>
      <w:r w:rsidR="00356CA1">
        <w:rPr>
          <w:bCs/>
          <w:i/>
          <w:iCs/>
        </w:rPr>
        <w:t xml:space="preserve"> na této cestě,“</w:t>
      </w:r>
      <w:r w:rsidR="00356CA1">
        <w:rPr>
          <w:bCs/>
        </w:rPr>
        <w:t xml:space="preserve"> uvádí </w:t>
      </w:r>
      <w:r w:rsidR="00917ECC">
        <w:rPr>
          <w:bCs/>
        </w:rPr>
        <w:t>Lubomír Koňák</w:t>
      </w:r>
      <w:r w:rsidR="00356CA1">
        <w:rPr>
          <w:bCs/>
        </w:rPr>
        <w:t xml:space="preserve">, </w:t>
      </w:r>
      <w:r w:rsidR="00917ECC">
        <w:rPr>
          <w:bCs/>
        </w:rPr>
        <w:t>ředitel obchodu</w:t>
      </w:r>
      <w:r w:rsidR="00356CA1">
        <w:rPr>
          <w:bCs/>
        </w:rPr>
        <w:t xml:space="preserve"> KB Penzijní společnosti.</w:t>
      </w:r>
    </w:p>
    <w:p w14:paraId="54FD82E8" w14:textId="35A308E1" w:rsidR="000623B6" w:rsidRDefault="00410E39" w:rsidP="00887203">
      <w:pPr>
        <w:spacing w:before="200" w:after="0" w:line="260" w:lineRule="exact"/>
        <w:jc w:val="both"/>
        <w:rPr>
          <w:color w:val="000000"/>
        </w:rPr>
      </w:pPr>
      <w:r>
        <w:rPr>
          <w:bCs/>
        </w:rPr>
        <w:t>Od Nového roku</w:t>
      </w:r>
      <w:r w:rsidR="00134E58">
        <w:rPr>
          <w:bCs/>
        </w:rPr>
        <w:t xml:space="preserve"> se</w:t>
      </w:r>
      <w:r>
        <w:rPr>
          <w:bCs/>
        </w:rPr>
        <w:t xml:space="preserve"> </w:t>
      </w:r>
      <w:r w:rsidR="00134E58">
        <w:rPr>
          <w:bCs/>
        </w:rPr>
        <w:t>namísto dosavadního</w:t>
      </w:r>
      <w:r w:rsidR="00542D04">
        <w:rPr>
          <w:bCs/>
        </w:rPr>
        <w:t xml:space="preserve"> KB</w:t>
      </w:r>
      <w:r w:rsidR="00134E58">
        <w:rPr>
          <w:bCs/>
        </w:rPr>
        <w:t xml:space="preserve"> dynamického účastnického fondu klienti setkají s</w:t>
      </w:r>
      <w:r w:rsidR="00F12426">
        <w:rPr>
          <w:bCs/>
        </w:rPr>
        <w:t xml:space="preserve"> KB</w:t>
      </w:r>
      <w:r w:rsidR="00134E58">
        <w:rPr>
          <w:bCs/>
        </w:rPr>
        <w:t> akciovým účastnickým fondem, jehož</w:t>
      </w:r>
      <w:r w:rsidR="00E948B9">
        <w:rPr>
          <w:bCs/>
        </w:rPr>
        <w:t xml:space="preserve"> investičním</w:t>
      </w:r>
      <w:r w:rsidR="00134E58">
        <w:rPr>
          <w:bCs/>
        </w:rPr>
        <w:t xml:space="preserve"> cílem j</w:t>
      </w:r>
      <w:r w:rsidR="00E948B9">
        <w:rPr>
          <w:bCs/>
        </w:rPr>
        <w:t>sou akci</w:t>
      </w:r>
      <w:r w:rsidR="00917ECC">
        <w:rPr>
          <w:bCs/>
        </w:rPr>
        <w:t>e</w:t>
      </w:r>
      <w:r w:rsidR="00E948B9">
        <w:rPr>
          <w:bCs/>
        </w:rPr>
        <w:t>. Ty mohou v</w:t>
      </w:r>
      <w:r w:rsidR="0049168C">
        <w:rPr>
          <w:bCs/>
        </w:rPr>
        <w:t> </w:t>
      </w:r>
      <w:r w:rsidR="00E948B9">
        <w:rPr>
          <w:bCs/>
        </w:rPr>
        <w:t>portfol</w:t>
      </w:r>
      <w:r w:rsidR="00D129F6">
        <w:rPr>
          <w:bCs/>
        </w:rPr>
        <w:t>i</w:t>
      </w:r>
      <w:r w:rsidR="00E948B9">
        <w:rPr>
          <w:bCs/>
        </w:rPr>
        <w:t>u</w:t>
      </w:r>
      <w:r w:rsidR="0049168C">
        <w:rPr>
          <w:bCs/>
        </w:rPr>
        <w:t xml:space="preserve"> fondu</w:t>
      </w:r>
      <w:r w:rsidR="00E948B9">
        <w:rPr>
          <w:bCs/>
        </w:rPr>
        <w:t xml:space="preserve"> dosáhnout až 100 %</w:t>
      </w:r>
      <w:r w:rsidR="00A71060">
        <w:rPr>
          <w:bCs/>
        </w:rPr>
        <w:t xml:space="preserve"> a je určen dynamickým investorům.</w:t>
      </w:r>
      <w:r w:rsidR="00E948B9">
        <w:rPr>
          <w:bCs/>
        </w:rPr>
        <w:t xml:space="preserve"> </w:t>
      </w:r>
      <w:r w:rsidR="00542D04">
        <w:rPr>
          <w:bCs/>
        </w:rPr>
        <w:t xml:space="preserve">Druhým přejmenovaným je </w:t>
      </w:r>
      <w:r w:rsidR="00F12426">
        <w:rPr>
          <w:bCs/>
        </w:rPr>
        <w:t xml:space="preserve">KB spořicí konzervativní účastnický fond, který nově nese název </w:t>
      </w:r>
      <w:r w:rsidR="00EE0705">
        <w:rPr>
          <w:bCs/>
        </w:rPr>
        <w:t xml:space="preserve">KB </w:t>
      </w:r>
      <w:r w:rsidR="00F12426">
        <w:rPr>
          <w:color w:val="000000"/>
        </w:rPr>
        <w:t>dluhopisový účastnický fond</w:t>
      </w:r>
      <w:r w:rsidR="00EE0705">
        <w:rPr>
          <w:color w:val="000000"/>
        </w:rPr>
        <w:t xml:space="preserve">. Zaměření tohoto fondu opět vyplývá z jeho názvu a je </w:t>
      </w:r>
      <w:r w:rsidR="005F69FA">
        <w:rPr>
          <w:color w:val="000000"/>
        </w:rPr>
        <w:t>orientov</w:t>
      </w:r>
      <w:r w:rsidR="00816913">
        <w:rPr>
          <w:color w:val="000000"/>
        </w:rPr>
        <w:t>án</w:t>
      </w:r>
      <w:r w:rsidR="00917ECC">
        <w:rPr>
          <w:color w:val="000000"/>
        </w:rPr>
        <w:t xml:space="preserve"> </w:t>
      </w:r>
      <w:r w:rsidR="00EE0705">
        <w:rPr>
          <w:color w:val="000000"/>
        </w:rPr>
        <w:t>na dluhopisy</w:t>
      </w:r>
      <w:r w:rsidR="00A71060">
        <w:rPr>
          <w:color w:val="000000"/>
        </w:rPr>
        <w:t>, vhodný je především pro konzervativní investory.</w:t>
      </w:r>
      <w:r w:rsidR="00D3190D">
        <w:rPr>
          <w:color w:val="000000"/>
        </w:rPr>
        <w:t xml:space="preserve"> </w:t>
      </w:r>
    </w:p>
    <w:p w14:paraId="1DB0C227" w14:textId="77777777" w:rsidR="00EE0705" w:rsidRDefault="00EE0705" w:rsidP="008025F9">
      <w:pPr>
        <w:spacing w:before="200" w:after="0" w:line="260" w:lineRule="exact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4"/>
        <w:gridCol w:w="3542"/>
        <w:gridCol w:w="2085"/>
      </w:tblGrid>
      <w:tr w:rsidR="00BB364B" w14:paraId="2949D79A" w14:textId="5F5FFFA1" w:rsidTr="00D918A2">
        <w:trPr>
          <w:trHeight w:val="179"/>
        </w:trPr>
        <w:tc>
          <w:tcPr>
            <w:tcW w:w="202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0CDD19" w14:textId="5286A7C0" w:rsidR="00BB364B" w:rsidRPr="00D918A2" w:rsidRDefault="00BB364B" w:rsidP="00542D0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D918A2">
              <w:rPr>
                <w:b/>
                <w:bCs/>
                <w:color w:val="000000"/>
              </w:rPr>
              <w:t>Původní název</w:t>
            </w:r>
          </w:p>
        </w:tc>
        <w:tc>
          <w:tcPr>
            <w:tcW w:w="1874" w:type="pct"/>
          </w:tcPr>
          <w:p w14:paraId="4158274B" w14:textId="38A3F031" w:rsidR="00BB364B" w:rsidRDefault="00D918A2" w:rsidP="00542D04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BB364B">
              <w:rPr>
                <w:b/>
                <w:bCs/>
                <w:color w:val="000000"/>
              </w:rPr>
              <w:t>Nový název</w:t>
            </w:r>
          </w:p>
        </w:tc>
        <w:tc>
          <w:tcPr>
            <w:tcW w:w="1103" w:type="pct"/>
          </w:tcPr>
          <w:p w14:paraId="00DEAA25" w14:textId="013B672B" w:rsidR="00BB364B" w:rsidRDefault="00D918A2" w:rsidP="00542D04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5A4D86">
              <w:rPr>
                <w:b/>
                <w:bCs/>
                <w:color w:val="000000"/>
              </w:rPr>
              <w:t>Z</w:t>
            </w:r>
            <w:r w:rsidR="00BB364B">
              <w:rPr>
                <w:b/>
                <w:bCs/>
                <w:color w:val="000000"/>
              </w:rPr>
              <w:t>aměření</w:t>
            </w:r>
          </w:p>
        </w:tc>
      </w:tr>
      <w:tr w:rsidR="00BB364B" w14:paraId="42D521BD" w14:textId="15A58C75" w:rsidTr="00D918A2">
        <w:trPr>
          <w:trHeight w:val="300"/>
        </w:trPr>
        <w:tc>
          <w:tcPr>
            <w:tcW w:w="202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E103B1" w14:textId="77777777" w:rsidR="00BB364B" w:rsidRDefault="00BB364B" w:rsidP="00D918A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KB dynamický účastnický fond</w:t>
            </w:r>
          </w:p>
        </w:tc>
        <w:tc>
          <w:tcPr>
            <w:tcW w:w="1874" w:type="pct"/>
          </w:tcPr>
          <w:p w14:paraId="6BDA80F1" w14:textId="5C68A675" w:rsidR="00BB364B" w:rsidRDefault="00BB364B" w:rsidP="00D918A2">
            <w:pPr>
              <w:spacing w:after="0" w:line="240" w:lineRule="auto"/>
              <w:ind w:firstLine="88"/>
              <w:rPr>
                <w:color w:val="000000"/>
              </w:rPr>
            </w:pPr>
            <w:r>
              <w:rPr>
                <w:color w:val="000000"/>
              </w:rPr>
              <w:t>KB akciový účastnický fond</w:t>
            </w:r>
          </w:p>
        </w:tc>
        <w:tc>
          <w:tcPr>
            <w:tcW w:w="1103" w:type="pct"/>
          </w:tcPr>
          <w:p w14:paraId="0B0A1476" w14:textId="11BBDC08" w:rsidR="00BB364B" w:rsidRDefault="00542D04" w:rsidP="00D918A2">
            <w:pPr>
              <w:spacing w:after="0" w:line="240" w:lineRule="auto"/>
              <w:ind w:left="132" w:hanging="10"/>
              <w:rPr>
                <w:color w:val="000000"/>
              </w:rPr>
            </w:pPr>
            <w:r>
              <w:rPr>
                <w:color w:val="000000"/>
              </w:rPr>
              <w:t>Akcie</w:t>
            </w:r>
          </w:p>
        </w:tc>
      </w:tr>
      <w:tr w:rsidR="00BB364B" w14:paraId="5371FE1F" w14:textId="5CFA11F9" w:rsidTr="00D918A2">
        <w:trPr>
          <w:trHeight w:val="300"/>
        </w:trPr>
        <w:tc>
          <w:tcPr>
            <w:tcW w:w="202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7C24B5" w14:textId="16692D72" w:rsidR="00BB364B" w:rsidRDefault="00BB364B" w:rsidP="00D918A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KB spořicí konzervativní účastnický fond</w:t>
            </w:r>
          </w:p>
        </w:tc>
        <w:tc>
          <w:tcPr>
            <w:tcW w:w="1874" w:type="pct"/>
          </w:tcPr>
          <w:p w14:paraId="606FD369" w14:textId="41A8846C" w:rsidR="00BB364B" w:rsidRDefault="00BB364B" w:rsidP="00D918A2">
            <w:pPr>
              <w:spacing w:after="0" w:line="240" w:lineRule="auto"/>
              <w:ind w:firstLine="88"/>
              <w:rPr>
                <w:color w:val="000000"/>
              </w:rPr>
            </w:pPr>
            <w:r>
              <w:rPr>
                <w:color w:val="000000"/>
              </w:rPr>
              <w:t>KB dluhopisový účastnický fond</w:t>
            </w:r>
          </w:p>
        </w:tc>
        <w:tc>
          <w:tcPr>
            <w:tcW w:w="1103" w:type="pct"/>
          </w:tcPr>
          <w:p w14:paraId="00905547" w14:textId="12DE5468" w:rsidR="00BB364B" w:rsidRDefault="00542D04" w:rsidP="00D918A2">
            <w:pPr>
              <w:spacing w:after="0" w:line="240" w:lineRule="auto"/>
              <w:ind w:left="132"/>
              <w:rPr>
                <w:color w:val="000000"/>
              </w:rPr>
            </w:pPr>
            <w:r>
              <w:rPr>
                <w:color w:val="000000"/>
              </w:rPr>
              <w:t>Dluhopisy</w:t>
            </w:r>
          </w:p>
        </w:tc>
      </w:tr>
    </w:tbl>
    <w:p w14:paraId="2F5ACEB1" w14:textId="77777777" w:rsidR="008025F9" w:rsidRDefault="008025F9" w:rsidP="007408ED">
      <w:pPr>
        <w:spacing w:after="0" w:line="260" w:lineRule="exact"/>
        <w:rPr>
          <w:b/>
          <w:bCs/>
          <w:sz w:val="24"/>
          <w:szCs w:val="24"/>
        </w:rPr>
      </w:pPr>
    </w:p>
    <w:p w14:paraId="75896E3B" w14:textId="1CED9F04" w:rsidR="001D220C" w:rsidRDefault="00846D3A" w:rsidP="0094227B">
      <w:pPr>
        <w:spacing w:before="200" w:after="0" w:line="260" w:lineRule="exact"/>
        <w:jc w:val="both"/>
      </w:pPr>
      <w:r>
        <w:t xml:space="preserve">KB Penzijní společnost </w:t>
      </w:r>
      <w:r w:rsidR="0049168C">
        <w:t xml:space="preserve">bude mít v aktivní nabídce </w:t>
      </w:r>
      <w:r>
        <w:t xml:space="preserve">celkem </w:t>
      </w:r>
      <w:r w:rsidR="0049168C">
        <w:t>čtyři fondy a k</w:t>
      </w:r>
      <w:r>
        <w:t xml:space="preserve">ompletní </w:t>
      </w:r>
      <w:r w:rsidR="0049168C">
        <w:t xml:space="preserve">portfolio bude </w:t>
      </w:r>
      <w:r>
        <w:t>vypad</w:t>
      </w:r>
      <w:r w:rsidR="0049168C">
        <w:t>at</w:t>
      </w:r>
      <w:r>
        <w:t xml:space="preserve"> následovně</w:t>
      </w:r>
      <w:r w:rsidR="001D220C">
        <w:t>:</w:t>
      </w:r>
    </w:p>
    <w:p w14:paraId="5BBDB0B0" w14:textId="77777777" w:rsidR="001D220C" w:rsidRPr="001D220C" w:rsidRDefault="001D220C" w:rsidP="001D220C">
      <w:pPr>
        <w:pStyle w:val="Odstavecseseznamem"/>
        <w:numPr>
          <w:ilvl w:val="0"/>
          <w:numId w:val="6"/>
        </w:numPr>
        <w:spacing w:before="200" w:line="260" w:lineRule="exact"/>
        <w:jc w:val="both"/>
        <w:rPr>
          <w:rFonts w:asciiTheme="minorHAnsi" w:hAnsiTheme="minorHAnsi" w:cstheme="minorHAnsi"/>
        </w:rPr>
      </w:pPr>
      <w:r w:rsidRPr="001D220C">
        <w:rPr>
          <w:rFonts w:asciiTheme="minorHAnsi" w:hAnsiTheme="minorHAnsi" w:cstheme="minorHAnsi"/>
        </w:rPr>
        <w:t>KB akciový účastnický fond</w:t>
      </w:r>
    </w:p>
    <w:p w14:paraId="1730364B" w14:textId="77777777" w:rsidR="001D220C" w:rsidRPr="001D220C" w:rsidRDefault="001D220C" w:rsidP="001D220C">
      <w:pPr>
        <w:pStyle w:val="Odstavecseseznamem"/>
        <w:numPr>
          <w:ilvl w:val="0"/>
          <w:numId w:val="6"/>
        </w:numPr>
        <w:spacing w:before="200" w:line="260" w:lineRule="exact"/>
        <w:jc w:val="both"/>
        <w:rPr>
          <w:rFonts w:asciiTheme="minorHAnsi" w:hAnsiTheme="minorHAnsi" w:cstheme="minorHAnsi"/>
        </w:rPr>
      </w:pPr>
      <w:r w:rsidRPr="001D220C">
        <w:rPr>
          <w:rFonts w:asciiTheme="minorHAnsi" w:hAnsiTheme="minorHAnsi" w:cstheme="minorHAnsi"/>
        </w:rPr>
        <w:t>KB dluhopisový účastnický fond</w:t>
      </w:r>
    </w:p>
    <w:p w14:paraId="2F9F935E" w14:textId="77777777" w:rsidR="001D220C" w:rsidRPr="001D220C" w:rsidRDefault="001D220C" w:rsidP="001D220C">
      <w:pPr>
        <w:pStyle w:val="Odstavecseseznamem"/>
        <w:numPr>
          <w:ilvl w:val="0"/>
          <w:numId w:val="6"/>
        </w:numPr>
        <w:spacing w:before="200" w:line="260" w:lineRule="exact"/>
        <w:jc w:val="both"/>
        <w:rPr>
          <w:rFonts w:asciiTheme="minorHAnsi" w:hAnsiTheme="minorHAnsi" w:cstheme="minorHAnsi"/>
        </w:rPr>
      </w:pPr>
      <w:r w:rsidRPr="001D220C">
        <w:rPr>
          <w:rFonts w:asciiTheme="minorHAnsi" w:hAnsiTheme="minorHAnsi" w:cstheme="minorHAnsi"/>
        </w:rPr>
        <w:t>KB povinný konzervativní účastnický fond</w:t>
      </w:r>
    </w:p>
    <w:p w14:paraId="17E558DD" w14:textId="6CA80F6C" w:rsidR="001D220C" w:rsidRPr="001D220C" w:rsidRDefault="001D220C" w:rsidP="001D220C">
      <w:pPr>
        <w:pStyle w:val="Odstavecseseznamem"/>
        <w:numPr>
          <w:ilvl w:val="0"/>
          <w:numId w:val="6"/>
        </w:numPr>
        <w:spacing w:before="200" w:line="260" w:lineRule="exact"/>
        <w:jc w:val="both"/>
        <w:rPr>
          <w:rFonts w:asciiTheme="minorHAnsi" w:hAnsiTheme="minorHAnsi" w:cstheme="minorHAnsi"/>
        </w:rPr>
      </w:pPr>
      <w:r w:rsidRPr="001D220C">
        <w:rPr>
          <w:rFonts w:asciiTheme="minorHAnsi" w:hAnsiTheme="minorHAnsi" w:cstheme="minorHAnsi"/>
        </w:rPr>
        <w:t>KB peněžní účastnický fond</w:t>
      </w:r>
    </w:p>
    <w:p w14:paraId="256AF6C3" w14:textId="23729478" w:rsidR="00B11B13" w:rsidRDefault="00846D3A" w:rsidP="0094227B">
      <w:pPr>
        <w:spacing w:before="200" w:after="0" w:line="260" w:lineRule="exact"/>
        <w:jc w:val="both"/>
      </w:pPr>
      <w:r>
        <w:t>Více informací je k </w:t>
      </w:r>
      <w:r w:rsidR="001F47BD">
        <w:t>dispozicí</w:t>
      </w:r>
      <w:r>
        <w:t xml:space="preserve"> na </w:t>
      </w:r>
      <w:hyperlink r:id="rId8" w:history="1">
        <w:r w:rsidR="00887203" w:rsidRPr="007B7425">
          <w:rPr>
            <w:rStyle w:val="Hypertextovodkaz"/>
          </w:rPr>
          <w:t>www.kbps.cz</w:t>
        </w:r>
      </w:hyperlink>
    </w:p>
    <w:p w14:paraId="0C01DED6" w14:textId="73851D39" w:rsidR="00766C5E" w:rsidRPr="0094227B" w:rsidRDefault="008A2572" w:rsidP="0094227B">
      <w:pPr>
        <w:spacing w:before="200" w:after="0" w:line="260" w:lineRule="exact"/>
        <w:jc w:val="both"/>
        <w:rPr>
          <w:rFonts w:eastAsiaTheme="minorEastAsia"/>
        </w:rPr>
      </w:pPr>
      <w:r w:rsidRPr="41582D8B">
        <w:rPr>
          <w:b/>
        </w:rPr>
        <w:t>Veronika Benešová</w:t>
      </w:r>
    </w:p>
    <w:p w14:paraId="3ECE7688" w14:textId="27470952" w:rsidR="00766C5E" w:rsidRPr="00650A90" w:rsidRDefault="00766C5E" w:rsidP="00766C5E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Komunikace KB</w:t>
      </w:r>
      <w:r w:rsidR="008A2572">
        <w:rPr>
          <w:rFonts w:cstheme="minorHAnsi"/>
        </w:rPr>
        <w:t xml:space="preserve"> PS</w:t>
      </w:r>
    </w:p>
    <w:p w14:paraId="11A6217E" w14:textId="46DB08D8" w:rsidR="00766C5E" w:rsidRPr="00650A90" w:rsidRDefault="005D5E05" w:rsidP="00766C5E">
      <w:pPr>
        <w:spacing w:after="0" w:line="260" w:lineRule="exact"/>
        <w:rPr>
          <w:rFonts w:cstheme="minorHAnsi"/>
        </w:rPr>
      </w:pPr>
      <w:r>
        <w:rPr>
          <w:rFonts w:cstheme="minorHAnsi"/>
        </w:rPr>
        <w:t>m</w:t>
      </w:r>
      <w:r w:rsidR="00766C5E" w:rsidRPr="00650A90">
        <w:rPr>
          <w:rFonts w:cstheme="minorHAnsi"/>
        </w:rPr>
        <w:t>ob</w:t>
      </w:r>
      <w:r w:rsidR="00895A4F">
        <w:rPr>
          <w:rFonts w:cstheme="minorHAnsi"/>
        </w:rPr>
        <w:t>il</w:t>
      </w:r>
      <w:r>
        <w:rPr>
          <w:rFonts w:cstheme="minorHAnsi"/>
        </w:rPr>
        <w:t>: +420 725 </w:t>
      </w:r>
      <w:r w:rsidR="008A2572">
        <w:rPr>
          <w:rFonts w:cstheme="minorHAnsi"/>
        </w:rPr>
        <w:t>831</w:t>
      </w:r>
      <w:r>
        <w:rPr>
          <w:rFonts w:cstheme="minorHAnsi"/>
        </w:rPr>
        <w:t xml:space="preserve"> </w:t>
      </w:r>
      <w:r w:rsidR="008A2572">
        <w:rPr>
          <w:rFonts w:cstheme="minorHAnsi"/>
        </w:rPr>
        <w:t>849</w:t>
      </w:r>
      <w:r>
        <w:rPr>
          <w:rFonts w:cstheme="minorHAnsi"/>
        </w:rPr>
        <w:t xml:space="preserve"> </w:t>
      </w:r>
    </w:p>
    <w:p w14:paraId="049B718E" w14:textId="5A5FF853" w:rsidR="0086602D" w:rsidRPr="006A6E13" w:rsidRDefault="00534035" w:rsidP="41582D8B">
      <w:pPr>
        <w:spacing w:after="0" w:line="260" w:lineRule="exact"/>
        <w:rPr>
          <w:rStyle w:val="Siln"/>
          <w:color w:val="FF0000"/>
        </w:rPr>
      </w:pPr>
      <w:hyperlink r:id="rId9">
        <w:r w:rsidR="008A2572" w:rsidRPr="006A6E13">
          <w:rPr>
            <w:rStyle w:val="Hypertextovodkaz"/>
            <w:color w:val="FF0000"/>
          </w:rPr>
          <w:t>vbenesova</w:t>
        </w:r>
        <w:r w:rsidR="005D5E05" w:rsidRPr="006A6E13">
          <w:rPr>
            <w:rStyle w:val="Hypertextovodkaz"/>
            <w:color w:val="FF0000"/>
          </w:rPr>
          <w:t>@kb</w:t>
        </w:r>
        <w:r w:rsidR="008A2572" w:rsidRPr="006A6E13">
          <w:rPr>
            <w:rStyle w:val="Hypertextovodkaz"/>
            <w:color w:val="FF0000"/>
          </w:rPr>
          <w:t>ps</w:t>
        </w:r>
        <w:r w:rsidR="005D5E05" w:rsidRPr="006A6E13">
          <w:rPr>
            <w:rStyle w:val="Hypertextovodkaz"/>
            <w:color w:val="FF0000"/>
          </w:rPr>
          <w:t>.cz</w:t>
        </w:r>
      </w:hyperlink>
    </w:p>
    <w:p w14:paraId="0052EFFE" w14:textId="77777777" w:rsidR="00AE26D8" w:rsidRPr="002A3A50" w:rsidRDefault="00AE26D8" w:rsidP="00AE26D8">
      <w:pPr>
        <w:spacing w:before="200" w:after="0" w:line="260" w:lineRule="exact"/>
        <w:rPr>
          <w:rFonts w:cstheme="minorHAnsi"/>
        </w:rPr>
      </w:pPr>
      <w:r w:rsidRPr="002A3A50">
        <w:rPr>
          <w:rFonts w:cstheme="minorHAnsi"/>
          <w:b/>
          <w:bCs/>
        </w:rPr>
        <w:t>Pavel</w:t>
      </w:r>
      <w:r w:rsidRPr="002A3A50">
        <w:rPr>
          <w:rFonts w:cstheme="minorHAnsi"/>
        </w:rPr>
        <w:t xml:space="preserve"> </w:t>
      </w:r>
      <w:r w:rsidRPr="002A3A50">
        <w:rPr>
          <w:rFonts w:cstheme="minorHAnsi"/>
          <w:b/>
          <w:bCs/>
        </w:rPr>
        <w:t>Zúbek</w:t>
      </w:r>
    </w:p>
    <w:p w14:paraId="08CD9D92" w14:textId="77777777" w:rsidR="00AE26D8" w:rsidRPr="00002425" w:rsidRDefault="00AE26D8" w:rsidP="00AE26D8">
      <w:pPr>
        <w:spacing w:after="0" w:line="260" w:lineRule="exact"/>
        <w:rPr>
          <w:rFonts w:cstheme="minorHAnsi"/>
          <w:bCs/>
        </w:rPr>
      </w:pPr>
      <w:r w:rsidRPr="00002425">
        <w:rPr>
          <w:rFonts w:cstheme="minorHAnsi"/>
        </w:rPr>
        <w:t>Komunikace</w:t>
      </w:r>
      <w:r w:rsidRPr="00002425">
        <w:rPr>
          <w:rFonts w:cstheme="minorHAnsi"/>
          <w:b/>
          <w:bCs/>
        </w:rPr>
        <w:t xml:space="preserve"> </w:t>
      </w:r>
      <w:r w:rsidRPr="00002425">
        <w:rPr>
          <w:rFonts w:cstheme="minorHAnsi"/>
        </w:rPr>
        <w:t>KB</w:t>
      </w:r>
    </w:p>
    <w:p w14:paraId="5322A9A7" w14:textId="77777777" w:rsidR="00AE26D8" w:rsidRPr="00002425" w:rsidRDefault="00AE26D8" w:rsidP="00AE26D8">
      <w:pPr>
        <w:spacing w:after="0" w:line="260" w:lineRule="exact"/>
        <w:rPr>
          <w:rFonts w:cstheme="minorHAnsi"/>
        </w:rPr>
      </w:pPr>
      <w:r w:rsidRPr="00002425">
        <w:rPr>
          <w:rFonts w:cstheme="minorHAnsi"/>
        </w:rPr>
        <w:t>mob</w:t>
      </w:r>
      <w:r>
        <w:rPr>
          <w:rFonts w:cstheme="minorHAnsi"/>
        </w:rPr>
        <w:t>il</w:t>
      </w:r>
      <w:r w:rsidRPr="00002425">
        <w:rPr>
          <w:rFonts w:cstheme="minorHAnsi"/>
        </w:rPr>
        <w:t>: +420 725 420 107</w:t>
      </w:r>
    </w:p>
    <w:p w14:paraId="73D35C0C" w14:textId="47560813" w:rsidR="00AE26D8" w:rsidRDefault="00534035" w:rsidP="00AE26D8">
      <w:pPr>
        <w:spacing w:after="0" w:line="260" w:lineRule="exact"/>
        <w:rPr>
          <w:rStyle w:val="Siln"/>
          <w:color w:val="FF0000"/>
        </w:rPr>
      </w:pPr>
      <w:hyperlink r:id="rId10" w:history="1">
        <w:r w:rsidR="00AE26D8" w:rsidRPr="002466F2">
          <w:rPr>
            <w:rStyle w:val="Hypertextovodkaz"/>
            <w:color w:val="FF0000"/>
          </w:rPr>
          <w:t>pavel_zubek@kb.cz</w:t>
        </w:r>
      </w:hyperlink>
      <w:r w:rsidR="00AE26D8" w:rsidRPr="002466F2">
        <w:rPr>
          <w:rStyle w:val="Siln"/>
          <w:color w:val="FF0000"/>
        </w:rPr>
        <w:t xml:space="preserve"> </w:t>
      </w:r>
    </w:p>
    <w:sectPr w:rsidR="00AE26D8" w:rsidSect="005F4AE0">
      <w:headerReference w:type="default" r:id="rId11"/>
      <w:footerReference w:type="default" r:id="rId12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5133" w14:textId="77777777" w:rsidR="00607C5B" w:rsidRDefault="00607C5B" w:rsidP="00A84CE4">
      <w:pPr>
        <w:spacing w:after="0" w:line="240" w:lineRule="auto"/>
      </w:pPr>
      <w:r>
        <w:separator/>
      </w:r>
    </w:p>
  </w:endnote>
  <w:endnote w:type="continuationSeparator" w:id="0">
    <w:p w14:paraId="1A891960" w14:textId="77777777" w:rsidR="00607C5B" w:rsidRDefault="00607C5B" w:rsidP="00A84CE4">
      <w:pPr>
        <w:spacing w:after="0" w:line="240" w:lineRule="auto"/>
      </w:pPr>
      <w:r>
        <w:continuationSeparator/>
      </w:r>
    </w:p>
  </w:endnote>
  <w:endnote w:type="continuationNotice" w:id="1">
    <w:p w14:paraId="2F5CF5B4" w14:textId="77777777" w:rsidR="00607C5B" w:rsidRDefault="00607C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DB60" w14:textId="77777777" w:rsidR="00AA2408" w:rsidRPr="00C316F8" w:rsidRDefault="00AA2408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  <w:lang w:eastAsia="cs-CZ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AA2408" w:rsidRPr="00AE3F5C" w:rsidRDefault="00AA2408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" filled="f" stroked="f">
              <v:textbox inset="0,0,0,0">
                <w:txbxContent>
                  <w:p w14:paraId="03297B4C" w14:textId="77777777" w:rsidR="00AA2408" w:rsidRPr="00AE3F5C" w:rsidRDefault="00AA2408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BCB477" id="Skupina 16" o:spid="_x0000_s1026" style="position:absolute;margin-left:379.5pt;margin-top:-3.7pt;width:90.55pt;height:20.15pt;z-index:251658240;mso-width-relative:margin;mso-height-relative:margin" coordsize="44494,99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40DAA" w14:textId="77777777" w:rsidR="00607C5B" w:rsidRDefault="00607C5B" w:rsidP="00A84CE4">
      <w:pPr>
        <w:spacing w:after="0" w:line="240" w:lineRule="auto"/>
      </w:pPr>
      <w:r>
        <w:separator/>
      </w:r>
    </w:p>
  </w:footnote>
  <w:footnote w:type="continuationSeparator" w:id="0">
    <w:p w14:paraId="23CE7380" w14:textId="77777777" w:rsidR="00607C5B" w:rsidRDefault="00607C5B" w:rsidP="00A84CE4">
      <w:pPr>
        <w:spacing w:after="0" w:line="240" w:lineRule="auto"/>
      </w:pPr>
      <w:r>
        <w:continuationSeparator/>
      </w:r>
    </w:p>
  </w:footnote>
  <w:footnote w:type="continuationNotice" w:id="1">
    <w:p w14:paraId="06A7EAEF" w14:textId="77777777" w:rsidR="00607C5B" w:rsidRDefault="00607C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99D4" w14:textId="5482EC41" w:rsidR="00AA2408" w:rsidRDefault="3D7F1479" w:rsidP="008A2572">
    <w:pPr>
      <w:pStyle w:val="Zhlav"/>
      <w:tabs>
        <w:tab w:val="clear" w:pos="4536"/>
        <w:tab w:val="clear" w:pos="9072"/>
        <w:tab w:val="right" w:pos="9461"/>
      </w:tabs>
    </w:pPr>
    <w:r>
      <w:rPr>
        <w:noProof/>
        <w:lang w:eastAsia="cs-CZ"/>
      </w:rPr>
      <w:drawing>
        <wp:inline distT="0" distB="0" distL="0" distR="0" wp14:anchorId="15B2CDF1" wp14:editId="44284AFF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523" cy="378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24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1388A"/>
    <w:multiLevelType w:val="multilevel"/>
    <w:tmpl w:val="85C8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E7557"/>
    <w:multiLevelType w:val="hybridMultilevel"/>
    <w:tmpl w:val="D7848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65525"/>
    <w:multiLevelType w:val="multilevel"/>
    <w:tmpl w:val="85C8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8313C"/>
    <w:multiLevelType w:val="hybridMultilevel"/>
    <w:tmpl w:val="F3327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D0918"/>
    <w:multiLevelType w:val="multilevel"/>
    <w:tmpl w:val="2C78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810E2B"/>
    <w:multiLevelType w:val="hybridMultilevel"/>
    <w:tmpl w:val="7C38D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122"/>
    <w:rsid w:val="000019A9"/>
    <w:rsid w:val="000035A2"/>
    <w:rsid w:val="0000401F"/>
    <w:rsid w:val="00010818"/>
    <w:rsid w:val="0001238A"/>
    <w:rsid w:val="00013D21"/>
    <w:rsid w:val="0001753D"/>
    <w:rsid w:val="000254F3"/>
    <w:rsid w:val="00034A46"/>
    <w:rsid w:val="00034C74"/>
    <w:rsid w:val="0004133E"/>
    <w:rsid w:val="000443D1"/>
    <w:rsid w:val="00053934"/>
    <w:rsid w:val="00054664"/>
    <w:rsid w:val="00061064"/>
    <w:rsid w:val="000623B6"/>
    <w:rsid w:val="00065C96"/>
    <w:rsid w:val="00075E96"/>
    <w:rsid w:val="00092B3B"/>
    <w:rsid w:val="000A3B15"/>
    <w:rsid w:val="000B1549"/>
    <w:rsid w:val="000B193C"/>
    <w:rsid w:val="000B6BEE"/>
    <w:rsid w:val="000D33C4"/>
    <w:rsid w:val="000E40A4"/>
    <w:rsid w:val="00107DE6"/>
    <w:rsid w:val="0013045B"/>
    <w:rsid w:val="00134E58"/>
    <w:rsid w:val="0014360B"/>
    <w:rsid w:val="001442E1"/>
    <w:rsid w:val="0014604E"/>
    <w:rsid w:val="0016391E"/>
    <w:rsid w:val="00165222"/>
    <w:rsid w:val="0017295F"/>
    <w:rsid w:val="00182080"/>
    <w:rsid w:val="00187A19"/>
    <w:rsid w:val="001B7E9A"/>
    <w:rsid w:val="001C189E"/>
    <w:rsid w:val="001C2FF4"/>
    <w:rsid w:val="001D059E"/>
    <w:rsid w:val="001D220C"/>
    <w:rsid w:val="001D5B37"/>
    <w:rsid w:val="001D606E"/>
    <w:rsid w:val="001D7829"/>
    <w:rsid w:val="001E00C2"/>
    <w:rsid w:val="001E5A99"/>
    <w:rsid w:val="001F25BB"/>
    <w:rsid w:val="001F38A6"/>
    <w:rsid w:val="001F47BD"/>
    <w:rsid w:val="001F526D"/>
    <w:rsid w:val="00202A52"/>
    <w:rsid w:val="00206470"/>
    <w:rsid w:val="002067A7"/>
    <w:rsid w:val="00206E22"/>
    <w:rsid w:val="002112B2"/>
    <w:rsid w:val="00214139"/>
    <w:rsid w:val="002304EF"/>
    <w:rsid w:val="00236610"/>
    <w:rsid w:val="002426DD"/>
    <w:rsid w:val="0025307A"/>
    <w:rsid w:val="00261717"/>
    <w:rsid w:val="002701EA"/>
    <w:rsid w:val="0027177B"/>
    <w:rsid w:val="0027401D"/>
    <w:rsid w:val="0027438D"/>
    <w:rsid w:val="00282C0E"/>
    <w:rsid w:val="00283C19"/>
    <w:rsid w:val="002918C5"/>
    <w:rsid w:val="00294721"/>
    <w:rsid w:val="00294E74"/>
    <w:rsid w:val="002A149C"/>
    <w:rsid w:val="002A59D5"/>
    <w:rsid w:val="002B1A7E"/>
    <w:rsid w:val="002B785D"/>
    <w:rsid w:val="002C6EB6"/>
    <w:rsid w:val="002D1EB1"/>
    <w:rsid w:val="002D3E71"/>
    <w:rsid w:val="002D3EBA"/>
    <w:rsid w:val="002D4A08"/>
    <w:rsid w:val="002D55CA"/>
    <w:rsid w:val="002E0F63"/>
    <w:rsid w:val="002E209A"/>
    <w:rsid w:val="002F200D"/>
    <w:rsid w:val="002F4E90"/>
    <w:rsid w:val="002F6C68"/>
    <w:rsid w:val="0030358C"/>
    <w:rsid w:val="0031386B"/>
    <w:rsid w:val="00317585"/>
    <w:rsid w:val="00323B69"/>
    <w:rsid w:val="00323E72"/>
    <w:rsid w:val="003275E7"/>
    <w:rsid w:val="00330044"/>
    <w:rsid w:val="00343690"/>
    <w:rsid w:val="00344B73"/>
    <w:rsid w:val="00354BE0"/>
    <w:rsid w:val="003555BD"/>
    <w:rsid w:val="00356CA1"/>
    <w:rsid w:val="00361F1E"/>
    <w:rsid w:val="003724E2"/>
    <w:rsid w:val="0037362A"/>
    <w:rsid w:val="00380E4F"/>
    <w:rsid w:val="00382B94"/>
    <w:rsid w:val="00384E18"/>
    <w:rsid w:val="003A6856"/>
    <w:rsid w:val="003A6A48"/>
    <w:rsid w:val="003A7D2C"/>
    <w:rsid w:val="003B30D7"/>
    <w:rsid w:val="003B3198"/>
    <w:rsid w:val="003B3D91"/>
    <w:rsid w:val="003C012F"/>
    <w:rsid w:val="003C0F91"/>
    <w:rsid w:val="003C37EF"/>
    <w:rsid w:val="003D261D"/>
    <w:rsid w:val="003E0828"/>
    <w:rsid w:val="003E1C43"/>
    <w:rsid w:val="003E475B"/>
    <w:rsid w:val="003E4B47"/>
    <w:rsid w:val="003E4C5C"/>
    <w:rsid w:val="003F51D8"/>
    <w:rsid w:val="0040333A"/>
    <w:rsid w:val="00404E3E"/>
    <w:rsid w:val="00405EB5"/>
    <w:rsid w:val="00406E28"/>
    <w:rsid w:val="00410E39"/>
    <w:rsid w:val="00411CDD"/>
    <w:rsid w:val="00422452"/>
    <w:rsid w:val="004231B3"/>
    <w:rsid w:val="00423256"/>
    <w:rsid w:val="00432834"/>
    <w:rsid w:val="0043383B"/>
    <w:rsid w:val="004575F1"/>
    <w:rsid w:val="00457E20"/>
    <w:rsid w:val="00464800"/>
    <w:rsid w:val="00474CB2"/>
    <w:rsid w:val="00482DDE"/>
    <w:rsid w:val="004856BF"/>
    <w:rsid w:val="0049168C"/>
    <w:rsid w:val="00491DFE"/>
    <w:rsid w:val="004921A7"/>
    <w:rsid w:val="004955CE"/>
    <w:rsid w:val="004967B9"/>
    <w:rsid w:val="004A21FB"/>
    <w:rsid w:val="004A76BE"/>
    <w:rsid w:val="004B1F66"/>
    <w:rsid w:val="004C7211"/>
    <w:rsid w:val="004D13A3"/>
    <w:rsid w:val="004D49B5"/>
    <w:rsid w:val="004E0131"/>
    <w:rsid w:val="004E520C"/>
    <w:rsid w:val="004E6FBD"/>
    <w:rsid w:val="00506E77"/>
    <w:rsid w:val="00512B7B"/>
    <w:rsid w:val="00512D2D"/>
    <w:rsid w:val="0051786C"/>
    <w:rsid w:val="00524868"/>
    <w:rsid w:val="005304CD"/>
    <w:rsid w:val="00534035"/>
    <w:rsid w:val="00542D04"/>
    <w:rsid w:val="005529D5"/>
    <w:rsid w:val="005566EF"/>
    <w:rsid w:val="00557CA6"/>
    <w:rsid w:val="00563114"/>
    <w:rsid w:val="00563667"/>
    <w:rsid w:val="00566A56"/>
    <w:rsid w:val="005701FE"/>
    <w:rsid w:val="00572D1A"/>
    <w:rsid w:val="005757B9"/>
    <w:rsid w:val="00586553"/>
    <w:rsid w:val="00586C15"/>
    <w:rsid w:val="00592B6E"/>
    <w:rsid w:val="005934B6"/>
    <w:rsid w:val="00593F15"/>
    <w:rsid w:val="005950AF"/>
    <w:rsid w:val="005A246C"/>
    <w:rsid w:val="005A4D86"/>
    <w:rsid w:val="005A5CA6"/>
    <w:rsid w:val="005B338D"/>
    <w:rsid w:val="005B64DA"/>
    <w:rsid w:val="005C27AF"/>
    <w:rsid w:val="005C281A"/>
    <w:rsid w:val="005C41E5"/>
    <w:rsid w:val="005D0772"/>
    <w:rsid w:val="005D5E05"/>
    <w:rsid w:val="005D6056"/>
    <w:rsid w:val="005E3F1F"/>
    <w:rsid w:val="005F4AE0"/>
    <w:rsid w:val="005F69FA"/>
    <w:rsid w:val="0060663E"/>
    <w:rsid w:val="00607C5B"/>
    <w:rsid w:val="00613966"/>
    <w:rsid w:val="00626E72"/>
    <w:rsid w:val="00631520"/>
    <w:rsid w:val="006322F2"/>
    <w:rsid w:val="006348FF"/>
    <w:rsid w:val="006410A4"/>
    <w:rsid w:val="006461B4"/>
    <w:rsid w:val="00655F0F"/>
    <w:rsid w:val="00656601"/>
    <w:rsid w:val="00656AEE"/>
    <w:rsid w:val="00660E67"/>
    <w:rsid w:val="006646BF"/>
    <w:rsid w:val="00673F63"/>
    <w:rsid w:val="00676649"/>
    <w:rsid w:val="006810B7"/>
    <w:rsid w:val="006815E9"/>
    <w:rsid w:val="00683806"/>
    <w:rsid w:val="00684424"/>
    <w:rsid w:val="006848BA"/>
    <w:rsid w:val="006904E4"/>
    <w:rsid w:val="0069069C"/>
    <w:rsid w:val="006953B1"/>
    <w:rsid w:val="006A3461"/>
    <w:rsid w:val="006A6A9F"/>
    <w:rsid w:val="006A6E13"/>
    <w:rsid w:val="006C052D"/>
    <w:rsid w:val="006C4AB8"/>
    <w:rsid w:val="006C6B29"/>
    <w:rsid w:val="006D44F0"/>
    <w:rsid w:val="006E19BF"/>
    <w:rsid w:val="006E4C7F"/>
    <w:rsid w:val="006F0D2D"/>
    <w:rsid w:val="006F2CBC"/>
    <w:rsid w:val="0070181B"/>
    <w:rsid w:val="00711BD7"/>
    <w:rsid w:val="00713AAC"/>
    <w:rsid w:val="0073653B"/>
    <w:rsid w:val="007408ED"/>
    <w:rsid w:val="0074360C"/>
    <w:rsid w:val="00744FDA"/>
    <w:rsid w:val="00754E1A"/>
    <w:rsid w:val="00755702"/>
    <w:rsid w:val="00762E74"/>
    <w:rsid w:val="00766C5E"/>
    <w:rsid w:val="00770B43"/>
    <w:rsid w:val="0077128C"/>
    <w:rsid w:val="00772076"/>
    <w:rsid w:val="0077611F"/>
    <w:rsid w:val="00784A24"/>
    <w:rsid w:val="00784DAC"/>
    <w:rsid w:val="007B3528"/>
    <w:rsid w:val="007B71DD"/>
    <w:rsid w:val="007C1D97"/>
    <w:rsid w:val="007C319E"/>
    <w:rsid w:val="007C44B4"/>
    <w:rsid w:val="007C5CAE"/>
    <w:rsid w:val="007C79CB"/>
    <w:rsid w:val="007D113F"/>
    <w:rsid w:val="007D334D"/>
    <w:rsid w:val="007E65F2"/>
    <w:rsid w:val="007F2842"/>
    <w:rsid w:val="007F597E"/>
    <w:rsid w:val="008025F9"/>
    <w:rsid w:val="00804001"/>
    <w:rsid w:val="0081207E"/>
    <w:rsid w:val="00816913"/>
    <w:rsid w:val="00826100"/>
    <w:rsid w:val="00833F88"/>
    <w:rsid w:val="00841455"/>
    <w:rsid w:val="0084175F"/>
    <w:rsid w:val="00846D3A"/>
    <w:rsid w:val="0085308C"/>
    <w:rsid w:val="00855D2D"/>
    <w:rsid w:val="00860A58"/>
    <w:rsid w:val="0086132F"/>
    <w:rsid w:val="008622E4"/>
    <w:rsid w:val="008642D0"/>
    <w:rsid w:val="0086602D"/>
    <w:rsid w:val="00880AED"/>
    <w:rsid w:val="00882EC9"/>
    <w:rsid w:val="00887203"/>
    <w:rsid w:val="008878E0"/>
    <w:rsid w:val="00887B5A"/>
    <w:rsid w:val="00890C75"/>
    <w:rsid w:val="00892038"/>
    <w:rsid w:val="00892429"/>
    <w:rsid w:val="00895A4F"/>
    <w:rsid w:val="008A2572"/>
    <w:rsid w:val="008A74C6"/>
    <w:rsid w:val="008A78F1"/>
    <w:rsid w:val="008B0B69"/>
    <w:rsid w:val="008B5CDD"/>
    <w:rsid w:val="008C3565"/>
    <w:rsid w:val="008C5A73"/>
    <w:rsid w:val="008C5F2F"/>
    <w:rsid w:val="008C76E1"/>
    <w:rsid w:val="008E4587"/>
    <w:rsid w:val="008F2E34"/>
    <w:rsid w:val="0090026B"/>
    <w:rsid w:val="00902942"/>
    <w:rsid w:val="00902AA1"/>
    <w:rsid w:val="0091279D"/>
    <w:rsid w:val="00917ECC"/>
    <w:rsid w:val="00924C44"/>
    <w:rsid w:val="00926333"/>
    <w:rsid w:val="00931D76"/>
    <w:rsid w:val="00934122"/>
    <w:rsid w:val="009405B7"/>
    <w:rsid w:val="00940894"/>
    <w:rsid w:val="00940FAD"/>
    <w:rsid w:val="00941929"/>
    <w:rsid w:val="0094227B"/>
    <w:rsid w:val="00950E24"/>
    <w:rsid w:val="00957A42"/>
    <w:rsid w:val="00962B75"/>
    <w:rsid w:val="00965CB9"/>
    <w:rsid w:val="00972F94"/>
    <w:rsid w:val="009740DC"/>
    <w:rsid w:val="009756F5"/>
    <w:rsid w:val="00976E78"/>
    <w:rsid w:val="00985379"/>
    <w:rsid w:val="009871C7"/>
    <w:rsid w:val="009A15BE"/>
    <w:rsid w:val="009A3778"/>
    <w:rsid w:val="009A5B7F"/>
    <w:rsid w:val="009B67EB"/>
    <w:rsid w:val="009C0EC9"/>
    <w:rsid w:val="009C5DF6"/>
    <w:rsid w:val="009E0D3D"/>
    <w:rsid w:val="009E54A6"/>
    <w:rsid w:val="009F3236"/>
    <w:rsid w:val="009F7C84"/>
    <w:rsid w:val="00A00D37"/>
    <w:rsid w:val="00A057CA"/>
    <w:rsid w:val="00A30070"/>
    <w:rsid w:val="00A345BA"/>
    <w:rsid w:val="00A35CFB"/>
    <w:rsid w:val="00A448FB"/>
    <w:rsid w:val="00A65D48"/>
    <w:rsid w:val="00A67D07"/>
    <w:rsid w:val="00A71060"/>
    <w:rsid w:val="00A719CB"/>
    <w:rsid w:val="00A80827"/>
    <w:rsid w:val="00A83E82"/>
    <w:rsid w:val="00A847AA"/>
    <w:rsid w:val="00A84CE4"/>
    <w:rsid w:val="00A853FA"/>
    <w:rsid w:val="00A87772"/>
    <w:rsid w:val="00A90AD5"/>
    <w:rsid w:val="00A91E3A"/>
    <w:rsid w:val="00A9244C"/>
    <w:rsid w:val="00A92D28"/>
    <w:rsid w:val="00A956C9"/>
    <w:rsid w:val="00A971D1"/>
    <w:rsid w:val="00AA088C"/>
    <w:rsid w:val="00AA2408"/>
    <w:rsid w:val="00AB6C2E"/>
    <w:rsid w:val="00AC2AB2"/>
    <w:rsid w:val="00AE1095"/>
    <w:rsid w:val="00AE26D8"/>
    <w:rsid w:val="00AE3F5C"/>
    <w:rsid w:val="00AE5BC0"/>
    <w:rsid w:val="00AE5C4A"/>
    <w:rsid w:val="00AF1C7B"/>
    <w:rsid w:val="00AF234B"/>
    <w:rsid w:val="00AF79C3"/>
    <w:rsid w:val="00B00402"/>
    <w:rsid w:val="00B00958"/>
    <w:rsid w:val="00B05A08"/>
    <w:rsid w:val="00B065FD"/>
    <w:rsid w:val="00B11B13"/>
    <w:rsid w:val="00B20B8F"/>
    <w:rsid w:val="00B31E01"/>
    <w:rsid w:val="00B3205C"/>
    <w:rsid w:val="00B34B54"/>
    <w:rsid w:val="00B35DA7"/>
    <w:rsid w:val="00B40304"/>
    <w:rsid w:val="00B47655"/>
    <w:rsid w:val="00B500BD"/>
    <w:rsid w:val="00B6281C"/>
    <w:rsid w:val="00B64212"/>
    <w:rsid w:val="00B7153F"/>
    <w:rsid w:val="00B81212"/>
    <w:rsid w:val="00B85D5B"/>
    <w:rsid w:val="00B91C36"/>
    <w:rsid w:val="00B93024"/>
    <w:rsid w:val="00BA1536"/>
    <w:rsid w:val="00BB1BCD"/>
    <w:rsid w:val="00BB24A9"/>
    <w:rsid w:val="00BB364B"/>
    <w:rsid w:val="00BB5511"/>
    <w:rsid w:val="00BB6018"/>
    <w:rsid w:val="00BB69CE"/>
    <w:rsid w:val="00BC02DF"/>
    <w:rsid w:val="00BD3A91"/>
    <w:rsid w:val="00BD619E"/>
    <w:rsid w:val="00BE20A9"/>
    <w:rsid w:val="00BE3D4B"/>
    <w:rsid w:val="00BE63EA"/>
    <w:rsid w:val="00C07658"/>
    <w:rsid w:val="00C1315C"/>
    <w:rsid w:val="00C16392"/>
    <w:rsid w:val="00C20FCE"/>
    <w:rsid w:val="00C316F8"/>
    <w:rsid w:val="00C4221E"/>
    <w:rsid w:val="00C44747"/>
    <w:rsid w:val="00C44FA3"/>
    <w:rsid w:val="00C52743"/>
    <w:rsid w:val="00C5691F"/>
    <w:rsid w:val="00C574DB"/>
    <w:rsid w:val="00C632FA"/>
    <w:rsid w:val="00C649B2"/>
    <w:rsid w:val="00C70D40"/>
    <w:rsid w:val="00C734CB"/>
    <w:rsid w:val="00C73AB4"/>
    <w:rsid w:val="00C74285"/>
    <w:rsid w:val="00C75F0C"/>
    <w:rsid w:val="00C80BA0"/>
    <w:rsid w:val="00C82425"/>
    <w:rsid w:val="00C838D5"/>
    <w:rsid w:val="00C84866"/>
    <w:rsid w:val="00C9152B"/>
    <w:rsid w:val="00C92429"/>
    <w:rsid w:val="00CA4DB1"/>
    <w:rsid w:val="00CB118A"/>
    <w:rsid w:val="00CC2845"/>
    <w:rsid w:val="00CC2FD3"/>
    <w:rsid w:val="00CE33BC"/>
    <w:rsid w:val="00CE3706"/>
    <w:rsid w:val="00D07412"/>
    <w:rsid w:val="00D129F6"/>
    <w:rsid w:val="00D14CE7"/>
    <w:rsid w:val="00D17EBA"/>
    <w:rsid w:val="00D21EDE"/>
    <w:rsid w:val="00D228E1"/>
    <w:rsid w:val="00D3190D"/>
    <w:rsid w:val="00D420B4"/>
    <w:rsid w:val="00D52D32"/>
    <w:rsid w:val="00D56BB8"/>
    <w:rsid w:val="00D574FE"/>
    <w:rsid w:val="00D706B8"/>
    <w:rsid w:val="00D75A4D"/>
    <w:rsid w:val="00D763CE"/>
    <w:rsid w:val="00D81587"/>
    <w:rsid w:val="00D914D3"/>
    <w:rsid w:val="00D918A2"/>
    <w:rsid w:val="00DA3F49"/>
    <w:rsid w:val="00DA5260"/>
    <w:rsid w:val="00DA7B76"/>
    <w:rsid w:val="00DB10AD"/>
    <w:rsid w:val="00DD22DC"/>
    <w:rsid w:val="00DE158E"/>
    <w:rsid w:val="00DE2631"/>
    <w:rsid w:val="00DE5645"/>
    <w:rsid w:val="00DE73F7"/>
    <w:rsid w:val="00E04495"/>
    <w:rsid w:val="00E05292"/>
    <w:rsid w:val="00E119C9"/>
    <w:rsid w:val="00E17A75"/>
    <w:rsid w:val="00E17E0D"/>
    <w:rsid w:val="00E246B0"/>
    <w:rsid w:val="00E24D73"/>
    <w:rsid w:val="00E25865"/>
    <w:rsid w:val="00E273DF"/>
    <w:rsid w:val="00E31797"/>
    <w:rsid w:val="00E33A39"/>
    <w:rsid w:val="00E43B05"/>
    <w:rsid w:val="00E45E3A"/>
    <w:rsid w:val="00E4784E"/>
    <w:rsid w:val="00E64491"/>
    <w:rsid w:val="00E64C49"/>
    <w:rsid w:val="00E73BE9"/>
    <w:rsid w:val="00E760B3"/>
    <w:rsid w:val="00E7672E"/>
    <w:rsid w:val="00E76AB9"/>
    <w:rsid w:val="00E83835"/>
    <w:rsid w:val="00E83C5D"/>
    <w:rsid w:val="00E948B9"/>
    <w:rsid w:val="00E965C9"/>
    <w:rsid w:val="00EA0258"/>
    <w:rsid w:val="00EA05C3"/>
    <w:rsid w:val="00EA10F2"/>
    <w:rsid w:val="00EA1E41"/>
    <w:rsid w:val="00EA3636"/>
    <w:rsid w:val="00EA764C"/>
    <w:rsid w:val="00EB5967"/>
    <w:rsid w:val="00EC5C6D"/>
    <w:rsid w:val="00EC5E1A"/>
    <w:rsid w:val="00EC609A"/>
    <w:rsid w:val="00EC72BB"/>
    <w:rsid w:val="00ED056C"/>
    <w:rsid w:val="00ED2C7E"/>
    <w:rsid w:val="00ED4345"/>
    <w:rsid w:val="00ED5BD8"/>
    <w:rsid w:val="00ED7AF6"/>
    <w:rsid w:val="00EE0705"/>
    <w:rsid w:val="00EE4F36"/>
    <w:rsid w:val="00EE58B1"/>
    <w:rsid w:val="00EE5F0E"/>
    <w:rsid w:val="00EF5305"/>
    <w:rsid w:val="00F01745"/>
    <w:rsid w:val="00F05D23"/>
    <w:rsid w:val="00F05D7E"/>
    <w:rsid w:val="00F0710F"/>
    <w:rsid w:val="00F12426"/>
    <w:rsid w:val="00F1255D"/>
    <w:rsid w:val="00F14CFE"/>
    <w:rsid w:val="00F1625F"/>
    <w:rsid w:val="00F30A63"/>
    <w:rsid w:val="00F339DA"/>
    <w:rsid w:val="00F51E57"/>
    <w:rsid w:val="00F52694"/>
    <w:rsid w:val="00F53A65"/>
    <w:rsid w:val="00F6736D"/>
    <w:rsid w:val="00F71B1A"/>
    <w:rsid w:val="00F733CC"/>
    <w:rsid w:val="00F74313"/>
    <w:rsid w:val="00F747B5"/>
    <w:rsid w:val="00F82734"/>
    <w:rsid w:val="00F82E79"/>
    <w:rsid w:val="00F839B0"/>
    <w:rsid w:val="00F83E99"/>
    <w:rsid w:val="00FA0946"/>
    <w:rsid w:val="00FA78D8"/>
    <w:rsid w:val="00FB0006"/>
    <w:rsid w:val="00FB7F39"/>
    <w:rsid w:val="00FC6EA2"/>
    <w:rsid w:val="00FD1E50"/>
    <w:rsid w:val="00FD6B70"/>
    <w:rsid w:val="00FE221E"/>
    <w:rsid w:val="00FE7774"/>
    <w:rsid w:val="00FF225B"/>
    <w:rsid w:val="00FF7914"/>
    <w:rsid w:val="07A3F8BE"/>
    <w:rsid w:val="0C0318E9"/>
    <w:rsid w:val="1346BBAE"/>
    <w:rsid w:val="17DB3577"/>
    <w:rsid w:val="1C8A878D"/>
    <w:rsid w:val="33D13837"/>
    <w:rsid w:val="3D7F1479"/>
    <w:rsid w:val="41582D8B"/>
    <w:rsid w:val="44284AFF"/>
    <w:rsid w:val="4E895684"/>
    <w:rsid w:val="6C3A497E"/>
    <w:rsid w:val="6C8B2344"/>
    <w:rsid w:val="71EAF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7658"/>
    <w:pPr>
      <w:spacing w:after="0" w:line="260" w:lineRule="atLeast"/>
      <w:ind w:left="720"/>
      <w:contextualSpacing/>
    </w:pPr>
    <w:rPr>
      <w:rFonts w:ascii="Arial" w:eastAsia="Calibri" w:hAnsi="Arial" w:cs="Arial"/>
    </w:rPr>
  </w:style>
  <w:style w:type="character" w:styleId="Siln">
    <w:name w:val="Strong"/>
    <w:uiPriority w:val="22"/>
    <w:qFormat/>
    <w:rsid w:val="005D5E05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A08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08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088C"/>
    <w:rPr>
      <w:sz w:val="20"/>
      <w:szCs w:val="20"/>
    </w:rPr>
  </w:style>
  <w:style w:type="paragraph" w:styleId="Revize">
    <w:name w:val="Revision"/>
    <w:hidden/>
    <w:uiPriority w:val="99"/>
    <w:semiHidden/>
    <w:rsid w:val="008B0B6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6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5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5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52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887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p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vel_zubek@k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benesova@kbps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1.png"/><Relationship Id="rId3" Type="http://schemas.openxmlformats.org/officeDocument/2006/relationships/image" Target="media/image4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0.svg"/><Relationship Id="rId2" Type="http://schemas.openxmlformats.org/officeDocument/2006/relationships/image" Target="media/image3.png"/><Relationship Id="rId16" Type="http://schemas.openxmlformats.org/officeDocument/2006/relationships/image" Target="media/image14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6.svg"/><Relationship Id="rId11" Type="http://schemas.openxmlformats.org/officeDocument/2006/relationships/image" Target="media/image9.png"/><Relationship Id="rId5" Type="http://schemas.openxmlformats.org/officeDocument/2006/relationships/image" Target="media/image5.png"/><Relationship Id="rId15" Type="http://schemas.openxmlformats.org/officeDocument/2006/relationships/image" Target="media/image13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8.svg"/><Relationship Id="rId1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FCC89-11DE-4612-B304-6B325E78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KB_tiskovazprava_1.03</Template>
  <TotalTime>4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Dokumenty Crestcom</cp:lastModifiedBy>
  <cp:revision>4</cp:revision>
  <dcterms:created xsi:type="dcterms:W3CDTF">2022-01-11T11:55:00Z</dcterms:created>
  <dcterms:modified xsi:type="dcterms:W3CDTF">2022-01-11T12:55:00Z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2022-01-11T11:58:07Z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bd56748b-7fc1-4909-897c-2eb34aef44a7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